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B7" w:rsidRDefault="002422B7">
      <w:pPr>
        <w:rPr>
          <w:rFonts w:cs="Times New Roman"/>
        </w:rPr>
      </w:pPr>
      <w:r>
        <w:rPr>
          <w:rFonts w:cs="宋体" w:hint="eastAsia"/>
        </w:rPr>
        <w:t>附件：</w:t>
      </w:r>
    </w:p>
    <w:p w:rsidR="002422B7" w:rsidRPr="005939F0" w:rsidRDefault="002422B7" w:rsidP="005939F0">
      <w:pPr>
        <w:jc w:val="center"/>
        <w:rPr>
          <w:rFonts w:cs="Times New Roman"/>
          <w:sz w:val="30"/>
          <w:szCs w:val="30"/>
        </w:rPr>
      </w:pPr>
      <w:r w:rsidRPr="005939F0">
        <w:rPr>
          <w:rFonts w:cs="宋体" w:hint="eastAsia"/>
          <w:sz w:val="30"/>
          <w:szCs w:val="30"/>
        </w:rPr>
        <w:t>单位“小金库”自查自纠情况报告表</w:t>
      </w:r>
    </w:p>
    <w:p w:rsidR="002422B7" w:rsidRDefault="002422B7" w:rsidP="005939F0">
      <w:pPr>
        <w:jc w:val="left"/>
        <w:rPr>
          <w:rFonts w:cs="Times New Roman"/>
        </w:rPr>
      </w:pPr>
      <w:r>
        <w:rPr>
          <w:rFonts w:cs="宋体" w:hint="eastAsia"/>
        </w:rPr>
        <w:t>单位名称（盖章）：单位：元、个</w:t>
      </w:r>
    </w:p>
    <w:tbl>
      <w:tblPr>
        <w:tblW w:w="13160" w:type="dxa"/>
        <w:tblInd w:w="-106" w:type="dxa"/>
        <w:tblLook w:val="00A0"/>
      </w:tblPr>
      <w:tblGrid>
        <w:gridCol w:w="1020"/>
        <w:gridCol w:w="3957"/>
        <w:gridCol w:w="923"/>
        <w:gridCol w:w="1080"/>
        <w:gridCol w:w="680"/>
        <w:gridCol w:w="3340"/>
        <w:gridCol w:w="1080"/>
        <w:gridCol w:w="1080"/>
      </w:tblGrid>
      <w:tr w:rsidR="002422B7" w:rsidRPr="00A52999">
        <w:trPr>
          <w:trHeight w:val="27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行次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行次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2422B7" w:rsidRPr="00A52999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小金库形成的来源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自查发现小金库纠正处理情况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22B7" w:rsidRPr="00A52999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违规收费、罚款及摊位设立小金库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发现小金库个数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22B7" w:rsidRPr="00A52999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用资产处置、出租收入设立小金库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纠正处理小金库个数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22B7" w:rsidRPr="00A52999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以会议费、劳务费、培训费和咨询费等名义套取资金设立小金库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发现小金库账户个数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22B7" w:rsidRPr="00A52999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经营收入未纳入规定账户核算设立小金库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其中：违规开设单位账户个数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22B7" w:rsidRPr="00A52999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虚列支出转出资金设立小金库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公款私存账户个数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22B7" w:rsidRPr="00A52999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以假发票等非法票据骗取资金设立小金库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检查发现小金库处理情况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22B7" w:rsidRPr="00A52999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上下级单位之间相互转移资金设立小金库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已上缴财政金额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22B7" w:rsidRPr="00A52999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其他形式设立小金库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已补缴税款金额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22B7" w:rsidRPr="00A52999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已退还违规收费及摊派等金额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22B7" w:rsidRPr="00A52999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小金库支出情况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个人已退还违规所得金额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22B7" w:rsidRPr="00A52999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弥补经费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其他应追回违规支出金额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22B7" w:rsidRPr="00A52999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购建资产支出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已调账处理金额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22B7" w:rsidRPr="00A52999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发放奖金、津贴、福利等支出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未处理情况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22B7" w:rsidRPr="00A52999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接待宴请、公款旅游支出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未处理金额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22B7" w:rsidRPr="00A52999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礼品礼金支出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检查处罚通报情况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22B7" w:rsidRPr="00A52999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私分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受行政处罚人数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22B7" w:rsidRPr="00A52999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受组织处理人数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22B7" w:rsidRPr="00A52999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支出合计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受党纪政纪处理人数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22B7" w:rsidRPr="00A52999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三　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小金库余额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移交司法机关处理人数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22B7" w:rsidRPr="00A52999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四　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购置资产的原值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5939F0">
              <w:rPr>
                <w:rFonts w:ascii="宋体" w:hAnsi="宋体" w:cs="宋体" w:hint="eastAsia"/>
                <w:kern w:val="0"/>
                <w:sz w:val="20"/>
                <w:szCs w:val="20"/>
              </w:rPr>
              <w:t>检查通报的案件数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B7" w:rsidRPr="005939F0" w:rsidRDefault="002422B7" w:rsidP="005939F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5939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2422B7" w:rsidRDefault="002422B7">
      <w:pPr>
        <w:rPr>
          <w:rFonts w:cs="Times New Roman"/>
        </w:rPr>
      </w:pPr>
      <w:r>
        <w:rPr>
          <w:rFonts w:cs="宋体" w:hint="eastAsia"/>
        </w:rPr>
        <w:t>单位负责人：填表人：联系电话：填表日期：</w:t>
      </w:r>
    </w:p>
    <w:sectPr w:rsidR="002422B7" w:rsidSect="00E96052">
      <w:pgSz w:w="16838" w:h="11906" w:orient="landscape"/>
      <w:pgMar w:top="851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75CA1"/>
    <w:multiLevelType w:val="hybridMultilevel"/>
    <w:tmpl w:val="3B18840E"/>
    <w:lvl w:ilvl="0" w:tplc="83D06236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E99025C"/>
    <w:multiLevelType w:val="hybridMultilevel"/>
    <w:tmpl w:val="016CF9DC"/>
    <w:lvl w:ilvl="0" w:tplc="1E7CDD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20316D"/>
    <w:multiLevelType w:val="hybridMultilevel"/>
    <w:tmpl w:val="176846D2"/>
    <w:lvl w:ilvl="0" w:tplc="70AE2224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1B9A"/>
    <w:rsid w:val="00060FB1"/>
    <w:rsid w:val="00085F59"/>
    <w:rsid w:val="000D0C6B"/>
    <w:rsid w:val="001D6D3F"/>
    <w:rsid w:val="001F3B05"/>
    <w:rsid w:val="002422B7"/>
    <w:rsid w:val="003B2108"/>
    <w:rsid w:val="00434655"/>
    <w:rsid w:val="004359D0"/>
    <w:rsid w:val="005939F0"/>
    <w:rsid w:val="007B5584"/>
    <w:rsid w:val="007C3813"/>
    <w:rsid w:val="00886EF4"/>
    <w:rsid w:val="008F3026"/>
    <w:rsid w:val="0094677A"/>
    <w:rsid w:val="00995E9A"/>
    <w:rsid w:val="00A34D13"/>
    <w:rsid w:val="00A52999"/>
    <w:rsid w:val="00A9000A"/>
    <w:rsid w:val="00A979D4"/>
    <w:rsid w:val="00B31BC4"/>
    <w:rsid w:val="00BB0CBE"/>
    <w:rsid w:val="00BC2DFA"/>
    <w:rsid w:val="00BE54C9"/>
    <w:rsid w:val="00C54A78"/>
    <w:rsid w:val="00DB5263"/>
    <w:rsid w:val="00E01E6D"/>
    <w:rsid w:val="00E5367E"/>
    <w:rsid w:val="00E71270"/>
    <w:rsid w:val="00E719D6"/>
    <w:rsid w:val="00E96052"/>
    <w:rsid w:val="00EA1819"/>
    <w:rsid w:val="00F37E79"/>
    <w:rsid w:val="00F61B9A"/>
    <w:rsid w:val="00FF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00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61B9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F61B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A34D1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04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155</TotalTime>
  <Pages>1</Pages>
  <Words>118</Words>
  <Characters>678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毛建荣</dc:creator>
  <cp:keywords/>
  <dc:description/>
  <cp:lastModifiedBy>walkinnet</cp:lastModifiedBy>
  <cp:revision>19</cp:revision>
  <dcterms:created xsi:type="dcterms:W3CDTF">2018-07-05T08:30:00Z</dcterms:created>
  <dcterms:modified xsi:type="dcterms:W3CDTF">2018-07-09T09:12:00Z</dcterms:modified>
</cp:coreProperties>
</file>