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杭州市第二届共创式生涯发展课程与项目设计大赛</w:t>
      </w:r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报名表</w:t>
      </w:r>
    </w:p>
    <w:tbl>
      <w:tblPr>
        <w:tblStyle w:val="3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44"/>
        <w:gridCol w:w="1796"/>
        <w:gridCol w:w="2599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职位（职务）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039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课程/项目主题</w:t>
            </w:r>
          </w:p>
        </w:tc>
        <w:tc>
          <w:tcPr>
            <w:tcW w:w="6039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299" w:type="dxa"/>
            <w:vAlign w:val="center"/>
          </w:tcPr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选</w:t>
            </w:r>
          </w:p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手/企业</w:t>
            </w:r>
          </w:p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7598" w:type="dxa"/>
            <w:gridSpan w:val="4"/>
            <w:tcBorders>
              <w:top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（选手简介：包含个人资历、主讲课程、授课经历等；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企业简介：包含企业资历、人才培养规划等）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300字以内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课</w:t>
            </w:r>
          </w:p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程/项目</w:t>
            </w:r>
          </w:p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绍</w:t>
            </w:r>
          </w:p>
        </w:tc>
        <w:tc>
          <w:tcPr>
            <w:tcW w:w="75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300字以内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598" w:type="dxa"/>
            <w:gridSpan w:val="4"/>
            <w:tcBorders>
              <w:top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right="48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ind w:right="480"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515D"/>
    <w:rsid w:val="02F74CCD"/>
    <w:rsid w:val="43F344C0"/>
    <w:rsid w:val="67017F74"/>
    <w:rsid w:val="6D535020"/>
    <w:rsid w:val="7C5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2019-05-15T08:16:00Z</dcterms:created>
  <dc:creator>Administrator</dc:creator>
  <cp:lastModifiedBy>许晓桐</cp:lastModifiedBy>
  <dcterms:modified xsi:type="dcterms:W3CDTF">2019-05-21T05:28:11Z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