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符合教学类副教授部分业绩条件申请表</w:t>
      </w:r>
    </w:p>
    <w:tbl>
      <w:tblPr>
        <w:tblStyle w:val="3"/>
        <w:tblW w:w="8708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38"/>
        <w:gridCol w:w="182"/>
        <w:gridCol w:w="702"/>
        <w:gridCol w:w="928"/>
        <w:gridCol w:w="977"/>
        <w:gridCol w:w="454"/>
        <w:gridCol w:w="629"/>
        <w:gridCol w:w="130"/>
        <w:gridCol w:w="34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7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66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最终学位</w:t>
            </w:r>
            <w:r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主要教学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主要教学改革与研究简历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学生评价情况（近五年）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学生评价情况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教学业绩考核情况（近五年）</w:t>
            </w:r>
          </w:p>
        </w:tc>
        <w:tc>
          <w:tcPr>
            <w:tcW w:w="7477" w:type="dxa"/>
            <w:gridSpan w:val="1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何时何地受何奖励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荣誉名称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发奖单位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其他情况说明</w:t>
            </w:r>
          </w:p>
        </w:tc>
        <w:tc>
          <w:tcPr>
            <w:tcW w:w="7477" w:type="dxa"/>
            <w:gridSpan w:val="10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（可附件）</w:t>
            </w:r>
          </w:p>
          <w:p>
            <w:pPr>
              <w:snapToGrid w:val="0"/>
              <w:spacing w:line="320" w:lineRule="exact"/>
              <w:jc w:val="lef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lef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lef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lef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lef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二级学院（部）意见</w:t>
            </w:r>
          </w:p>
        </w:tc>
        <w:tc>
          <w:tcPr>
            <w:tcW w:w="7477" w:type="dxa"/>
            <w:gridSpan w:val="10"/>
            <w:vAlign w:val="center"/>
          </w:tcPr>
          <w:p>
            <w:pPr>
              <w:snapToGrid w:val="0"/>
              <w:spacing w:line="320" w:lineRule="exact"/>
              <w:jc w:val="righ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righ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righ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righ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righ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二级学院（部）（盖章）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教务部审核意见</w:t>
            </w:r>
          </w:p>
        </w:tc>
        <w:tc>
          <w:tcPr>
            <w:tcW w:w="7477" w:type="dxa"/>
            <w:gridSpan w:val="1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教务部（盖章）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23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教学委员会意见</w:t>
            </w:r>
          </w:p>
        </w:tc>
        <w:tc>
          <w:tcPr>
            <w:tcW w:w="7477" w:type="dxa"/>
            <w:gridSpan w:val="1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负责人（签字）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  <w:p>
            <w:pPr>
              <w:snapToGrid w:val="0"/>
              <w:spacing w:line="320" w:lineRule="exact"/>
              <w:textAlignment w:val="baseline"/>
              <w:rPr>
                <w:color w:val="000000" w:themeColor="text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注：近五年学评教排名后10%教师视为不符合此类条件。</w:t>
      </w:r>
    </w:p>
    <w:p>
      <w:pPr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54F84"/>
    <w:rsid w:val="50054F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2018-09-30T04:08:00Z</dcterms:created>
  <dc:creator>pomereo</dc:creator>
  <cp:lastModifiedBy>pomereo</cp:lastModifiedBy>
  <dcterms:modified xsi:type="dcterms:W3CDTF">2018-09-30T04:09:44Z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